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衢州巨化锦纶有限责任公司己内酰胺水溶液竞价销售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衢州巨化锦纶有限责任公司（以下简称锦纶公司）于2026年05月29日对己内酰胺水溶液（具体数量和含量见附件）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总量销售，所有费用初步30.8万元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己内酰胺水溶液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供锦纶廖继兴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己内酰胺水溶液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   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廖继兴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15067002309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、竞价时间：凡符合资格条件并有意参加竞价的独立法人或委托代理人请于2026年05月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至2026年05月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F47B5A2">
      <w:pPr>
        <w:spacing w:line="360" w:lineRule="auto"/>
        <w:jc w:val="both"/>
        <w:rPr>
          <w:rFonts w:hint="eastAsia"/>
          <w:lang w:val="en-US" w:eastAsia="zh-CN"/>
        </w:rPr>
      </w:pP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1748155"/>
            <wp:effectExtent l="0" t="0" r="254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1816503"/>
    <w:rsid w:val="11AC31FB"/>
    <w:rsid w:val="143E42EA"/>
    <w:rsid w:val="14520C23"/>
    <w:rsid w:val="1552378B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212A1E87"/>
    <w:rsid w:val="234B4683"/>
    <w:rsid w:val="24E72569"/>
    <w:rsid w:val="267C3185"/>
    <w:rsid w:val="268D7140"/>
    <w:rsid w:val="2ADE61BC"/>
    <w:rsid w:val="2C5150B2"/>
    <w:rsid w:val="2D47462E"/>
    <w:rsid w:val="2E6966E5"/>
    <w:rsid w:val="2E9062FE"/>
    <w:rsid w:val="30677248"/>
    <w:rsid w:val="31007A3B"/>
    <w:rsid w:val="3150593A"/>
    <w:rsid w:val="338630E4"/>
    <w:rsid w:val="342D27CD"/>
    <w:rsid w:val="343D57A7"/>
    <w:rsid w:val="35CB558F"/>
    <w:rsid w:val="38CB2848"/>
    <w:rsid w:val="39FF3B21"/>
    <w:rsid w:val="3C0B4937"/>
    <w:rsid w:val="3F6820A1"/>
    <w:rsid w:val="4073495A"/>
    <w:rsid w:val="40B174EA"/>
    <w:rsid w:val="42A94EAA"/>
    <w:rsid w:val="436C03B1"/>
    <w:rsid w:val="44F87390"/>
    <w:rsid w:val="45C764F3"/>
    <w:rsid w:val="46FC4263"/>
    <w:rsid w:val="49333683"/>
    <w:rsid w:val="4ECC4A25"/>
    <w:rsid w:val="4F2E29BF"/>
    <w:rsid w:val="50DE71D0"/>
    <w:rsid w:val="516E106E"/>
    <w:rsid w:val="52614B76"/>
    <w:rsid w:val="52D335AB"/>
    <w:rsid w:val="53044EE4"/>
    <w:rsid w:val="53B01EFD"/>
    <w:rsid w:val="53C27B7A"/>
    <w:rsid w:val="551B39E5"/>
    <w:rsid w:val="559F2C4C"/>
    <w:rsid w:val="56AD68BF"/>
    <w:rsid w:val="57FE314A"/>
    <w:rsid w:val="599F3B8C"/>
    <w:rsid w:val="5A5F4EFF"/>
    <w:rsid w:val="5D645E26"/>
    <w:rsid w:val="5F7A6698"/>
    <w:rsid w:val="608C5797"/>
    <w:rsid w:val="638503C2"/>
    <w:rsid w:val="639C65B0"/>
    <w:rsid w:val="645D654D"/>
    <w:rsid w:val="65171E54"/>
    <w:rsid w:val="666A60B7"/>
    <w:rsid w:val="66EA3218"/>
    <w:rsid w:val="670E25DC"/>
    <w:rsid w:val="6730284D"/>
    <w:rsid w:val="6951757E"/>
    <w:rsid w:val="696C085C"/>
    <w:rsid w:val="6B287ED4"/>
    <w:rsid w:val="6DE24592"/>
    <w:rsid w:val="70A865E0"/>
    <w:rsid w:val="73AA52DA"/>
    <w:rsid w:val="740022CC"/>
    <w:rsid w:val="75CA2B92"/>
    <w:rsid w:val="76366479"/>
    <w:rsid w:val="78863D9A"/>
    <w:rsid w:val="7B4C585D"/>
    <w:rsid w:val="7ECF1EEA"/>
    <w:rsid w:val="7EE3391D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1114</Words>
  <Characters>1222</Characters>
  <Lines>0</Lines>
  <Paragraphs>37</Paragraphs>
  <TotalTime>55</TotalTime>
  <ScaleCrop>false</ScaleCrop>
  <LinksUpToDate>false</LinksUpToDate>
  <CharactersWithSpaces>1285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2026-05-29T02:08:54Z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