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衢州巨化锦纶有限责任公司KA油竞价销售</w:t>
      </w:r>
      <w:r>
        <w:rPr>
          <w:rFonts w:hint="eastAsia" w:ascii="仿宋" w:hAnsi="仿宋" w:eastAsia="仿宋"/>
          <w:b/>
          <w:bCs/>
          <w:sz w:val="32"/>
          <w:szCs w:val="32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</w:p>
    <w:p w14:paraId="78581D2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衢州巨化锦纶有限责任公司（以下简称锦纶公司）于2026年05月13日对KA油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进行网上竞价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220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装车数量的不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确定性，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。产品质量以锦纶公司分析数据为准（质量报告及样品颜色附后）。</w:t>
      </w:r>
    </w:p>
    <w:p w14:paraId="26C66D8B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含税价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5000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元/吨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13%税率的增值税专用发票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进行结算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（如国家税率调整则按调整后的税率结算）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以6个月以内银行承兑汇票结算（汇票收取出票行清单见附件）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65AF38B1">
      <w:pPr>
        <w:numPr>
          <w:ilvl w:val="0"/>
          <w:numId w:val="1"/>
        </w:num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锦纶公司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，交货方式为自提。</w:t>
      </w:r>
    </w:p>
    <w:p w14:paraId="51D39F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参与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符合下列所有条件：</w:t>
      </w:r>
    </w:p>
    <w:p w14:paraId="5931346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 w14:paraId="1B18FD8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KA油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）。</w:t>
      </w:r>
    </w:p>
    <w:p w14:paraId="2E06FE9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560" w:firstLineChars="200"/>
        <w:rPr>
          <w:rFonts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的独立法人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”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上报名、注册、认证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供锦纶闻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涛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、报名时所需提供的证件及资料：</w:t>
      </w:r>
    </w:p>
    <w:p w14:paraId="5751651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8"/>
          <w:szCs w:val="28"/>
        </w:rPr>
        <w:t>营业执照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危化品经营许可证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  <w:bookmarkEnd w:id="0"/>
    </w:p>
    <w:p w14:paraId="0C51100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、竞价销售流程说明</w:t>
      </w:r>
    </w:p>
    <w:p w14:paraId="3E8605D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KA油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十、竞价业务联系单位：锦纶公司综合经营部   联系人：闻涛  联系电话：13957018532  </w:t>
      </w:r>
    </w:p>
    <w:p w14:paraId="427D3C9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、竞价时间：凡符合资格条件并有意参加竞价的独立法人或委托代理人请于2026年05月13日10时 至2026年05月13日11时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到巨化数字商城竞价销售频道参与竞价。</w:t>
      </w:r>
    </w:p>
    <w:p w14:paraId="7827003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、合同履约金收款账户：</w:t>
      </w:r>
    </w:p>
    <w:p w14:paraId="266FFD80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</w:t>
      </w:r>
    </w:p>
    <w:p w14:paraId="55B6523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衢化支行</w:t>
      </w:r>
    </w:p>
    <w:p w14:paraId="2199EA3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:33001685200050002811</w:t>
      </w:r>
    </w:p>
    <w:p w14:paraId="1501073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7349</w:t>
      </w:r>
    </w:p>
    <w:p w14:paraId="79DFBEC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公司投诉</w:t>
      </w:r>
      <w:bookmarkStart w:id="1" w:name="_GoBack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电话：0570-3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614896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bookmarkEnd w:id="1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1EC4F49">
      <w:pPr>
        <w:spacing w:line="360" w:lineRule="auto"/>
        <w:ind w:firstLine="560" w:firstLineChars="200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十三：检验报告及色度见附件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11056D9E">
      <w:pPr>
        <w:widowControl/>
        <w:ind w:left="5869" w:leftChars="1995" w:hanging="1680" w:hangingChars="6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</w:p>
    <w:p w14:paraId="67E0DC6A">
      <w:pPr>
        <w:widowControl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6727CA15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  <w:drawing>
          <wp:inline distT="0" distB="0" distL="114300" distR="114300">
            <wp:extent cx="4876800" cy="762000"/>
            <wp:effectExtent l="0" t="0" r="0" b="0"/>
            <wp:docPr id="1" name="图片 1" descr="6c2c3453-7f3f-4232-b9b8-bedf5fe11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2c3453-7f3f-4232-b9b8-bedf5fe118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5042">
      <w:pPr>
        <w:spacing w:line="360" w:lineRule="auto"/>
        <w:jc w:val="both"/>
        <w:rPr>
          <w:rFonts w:hint="eastAsia" w:ascii="宋体" w:hAnsi="宋体" w:eastAsia="宋体" w:cs="宋体"/>
          <w:color w:val="auto"/>
          <w:sz w:val="28"/>
          <w:szCs w:val="28"/>
          <w:bdr w:val="single" w:sz="4" w:space="0"/>
          <w:lang w:eastAsia="zh-CN"/>
        </w:rPr>
      </w:pPr>
    </w:p>
    <w:p w14:paraId="73741F79">
      <w:pPr>
        <w:spacing w:line="360" w:lineRule="auto"/>
        <w:jc w:val="both"/>
        <w:rPr>
          <w:rFonts w:hint="default" w:ascii="宋体" w:hAnsi="宋体" w:eastAsia="宋体" w:cs="宋体"/>
          <w:color w:val="auto"/>
          <w:sz w:val="28"/>
          <w:szCs w:val="28"/>
          <w:bdr w:val="single" w:sz="4" w:space="0"/>
          <w:lang w:val="en-US" w:eastAsia="zh-CN"/>
        </w:rPr>
      </w:pPr>
      <w:r>
        <w:drawing>
          <wp:inline distT="0" distB="0" distL="114300" distR="114300">
            <wp:extent cx="4067175" cy="3771900"/>
            <wp:effectExtent l="0" t="0" r="952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D43022"/>
    <w:rsid w:val="012421AC"/>
    <w:rsid w:val="01763BCE"/>
    <w:rsid w:val="01BE649E"/>
    <w:rsid w:val="01DB72D1"/>
    <w:rsid w:val="04DD475A"/>
    <w:rsid w:val="06127CD7"/>
    <w:rsid w:val="0A0D53A6"/>
    <w:rsid w:val="0ADF30FD"/>
    <w:rsid w:val="0E39791B"/>
    <w:rsid w:val="0FAE4801"/>
    <w:rsid w:val="13E24D5E"/>
    <w:rsid w:val="14520C23"/>
    <w:rsid w:val="1552378B"/>
    <w:rsid w:val="15C8740E"/>
    <w:rsid w:val="16841530"/>
    <w:rsid w:val="16AF0BAE"/>
    <w:rsid w:val="1A545C28"/>
    <w:rsid w:val="1BE21353"/>
    <w:rsid w:val="20623843"/>
    <w:rsid w:val="21CF4F08"/>
    <w:rsid w:val="22B660C8"/>
    <w:rsid w:val="268D7140"/>
    <w:rsid w:val="2ADE61BC"/>
    <w:rsid w:val="2D47462E"/>
    <w:rsid w:val="2E9062FE"/>
    <w:rsid w:val="30677248"/>
    <w:rsid w:val="3150593A"/>
    <w:rsid w:val="32D305D1"/>
    <w:rsid w:val="34034202"/>
    <w:rsid w:val="342D27CD"/>
    <w:rsid w:val="34FD1935"/>
    <w:rsid w:val="35B209F5"/>
    <w:rsid w:val="382B1DE8"/>
    <w:rsid w:val="39FF3B21"/>
    <w:rsid w:val="3C0B4937"/>
    <w:rsid w:val="3DDE0AF1"/>
    <w:rsid w:val="3E981EA3"/>
    <w:rsid w:val="4073495A"/>
    <w:rsid w:val="40B174EA"/>
    <w:rsid w:val="42A94EAA"/>
    <w:rsid w:val="42E22039"/>
    <w:rsid w:val="436C03B1"/>
    <w:rsid w:val="44F87390"/>
    <w:rsid w:val="45C764F3"/>
    <w:rsid w:val="46FC4263"/>
    <w:rsid w:val="48373029"/>
    <w:rsid w:val="4ECC4A25"/>
    <w:rsid w:val="4F2E29BF"/>
    <w:rsid w:val="50DE71D0"/>
    <w:rsid w:val="52614B76"/>
    <w:rsid w:val="52D335AB"/>
    <w:rsid w:val="53044EE4"/>
    <w:rsid w:val="53C27B7A"/>
    <w:rsid w:val="559F2C4C"/>
    <w:rsid w:val="56AD68BF"/>
    <w:rsid w:val="58F9403E"/>
    <w:rsid w:val="599F3B8C"/>
    <w:rsid w:val="5D645E26"/>
    <w:rsid w:val="608C5797"/>
    <w:rsid w:val="645D654D"/>
    <w:rsid w:val="666A60B7"/>
    <w:rsid w:val="6730284D"/>
    <w:rsid w:val="6894168D"/>
    <w:rsid w:val="6951757E"/>
    <w:rsid w:val="6CEA750B"/>
    <w:rsid w:val="6DE24592"/>
    <w:rsid w:val="70702E6E"/>
    <w:rsid w:val="73AA52DA"/>
    <w:rsid w:val="73CE3D9D"/>
    <w:rsid w:val="740022CC"/>
    <w:rsid w:val="75CA2B92"/>
    <w:rsid w:val="78863D9A"/>
    <w:rsid w:val="7B4C585D"/>
    <w:rsid w:val="7ECF1EEA"/>
    <w:rsid w:val="7EE339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3</Pages>
  <Words>1058</Words>
  <Characters>1170</Characters>
  <Lines>0</Lines>
  <Paragraphs>37</Paragraphs>
  <TotalTime>34</TotalTime>
  <ScaleCrop>false</ScaleCrop>
  <LinksUpToDate>false</LinksUpToDate>
  <CharactersWithSpaces>1236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2026-05-12T08:40:13Z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