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衢州巨化锦纶有限责任公司环己醇（等外品）竞价销售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衢州巨化锦纶有限责任公司（以下简称锦纶公司）于2026年05月13日对环己醇（等外品，提浓料，含量58%左右）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   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廖继兴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15067002309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、竞价时间：凡符合资格条件并有意参加竞价的独立法人或委托代理人请于2026年05月13日10时30分 至2026年05月13日11时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F47B5A2">
      <w:pPr>
        <w:spacing w:line="360" w:lineRule="auto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1300480"/>
            <wp:effectExtent l="0" t="0" r="698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D53A6"/>
    <w:rsid w:val="0ADF30FD"/>
    <w:rsid w:val="0E39791B"/>
    <w:rsid w:val="0FAE4801"/>
    <w:rsid w:val="14520C23"/>
    <w:rsid w:val="1552378B"/>
    <w:rsid w:val="16175568"/>
    <w:rsid w:val="16841530"/>
    <w:rsid w:val="16AF0BAE"/>
    <w:rsid w:val="1A545C28"/>
    <w:rsid w:val="1BE21353"/>
    <w:rsid w:val="268D7140"/>
    <w:rsid w:val="2ADE61BC"/>
    <w:rsid w:val="2D47462E"/>
    <w:rsid w:val="2E6966E5"/>
    <w:rsid w:val="2E9062FE"/>
    <w:rsid w:val="30677248"/>
    <w:rsid w:val="3150593A"/>
    <w:rsid w:val="338630E4"/>
    <w:rsid w:val="342D27CD"/>
    <w:rsid w:val="39FF3B21"/>
    <w:rsid w:val="3C0B4937"/>
    <w:rsid w:val="4073495A"/>
    <w:rsid w:val="40B174EA"/>
    <w:rsid w:val="42A94EAA"/>
    <w:rsid w:val="436C03B1"/>
    <w:rsid w:val="44F87390"/>
    <w:rsid w:val="45C764F3"/>
    <w:rsid w:val="46FC4263"/>
    <w:rsid w:val="4ECC4A25"/>
    <w:rsid w:val="4F2E29BF"/>
    <w:rsid w:val="50DE71D0"/>
    <w:rsid w:val="52614B76"/>
    <w:rsid w:val="52D335AB"/>
    <w:rsid w:val="53044EE4"/>
    <w:rsid w:val="53B01EFD"/>
    <w:rsid w:val="53C27B7A"/>
    <w:rsid w:val="559F2C4C"/>
    <w:rsid w:val="56AD68BF"/>
    <w:rsid w:val="57FE314A"/>
    <w:rsid w:val="599F3B8C"/>
    <w:rsid w:val="5A5F4EFF"/>
    <w:rsid w:val="5D645E26"/>
    <w:rsid w:val="5F7A6698"/>
    <w:rsid w:val="608C5797"/>
    <w:rsid w:val="645D654D"/>
    <w:rsid w:val="65171E54"/>
    <w:rsid w:val="666A60B7"/>
    <w:rsid w:val="66EA3218"/>
    <w:rsid w:val="6730284D"/>
    <w:rsid w:val="6951757E"/>
    <w:rsid w:val="6B287ED4"/>
    <w:rsid w:val="6DE24592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1083</Words>
  <Characters>1194</Characters>
  <Lines>0</Lines>
  <Paragraphs>37</Paragraphs>
  <TotalTime>16</TotalTime>
  <ScaleCrop>false</ScaleCrop>
  <LinksUpToDate>false</LinksUpToDate>
  <CharactersWithSpaces>1257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2026-05-13T00:01:44Z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