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衢州巨化锦纶有限责任公司KA油竞价销售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衢州巨化锦纶有限责任公司（以下简称锦纶公司）于2026年05月09日对KA油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。产品质量以锦纶公司分析数据为准（质量报告及样品颜色附后）。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10时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14时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09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6727CA15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4876800" cy="762000"/>
            <wp:effectExtent l="0" t="0" r="0" b="0"/>
            <wp:docPr id="1" name="图片 1" descr="6c2c3453-7f3f-4232-b9b8-bedf5fe1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2c3453-7f3f-4232-b9b8-bedf5fe118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5042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</w:p>
    <w:p w14:paraId="73741F79">
      <w:pPr>
        <w:spacing w:line="360" w:lineRule="auto"/>
        <w:jc w:val="both"/>
        <w:rPr>
          <w:rFonts w:hint="default" w:ascii="宋体" w:hAnsi="宋体" w:eastAsia="宋体" w:cs="宋体"/>
          <w:color w:val="auto"/>
          <w:sz w:val="28"/>
          <w:szCs w:val="28"/>
          <w:bdr w:val="single" w:sz="4" w:space="0"/>
          <w:lang w:val="en-US" w:eastAsia="zh-CN"/>
        </w:rPr>
      </w:pPr>
      <w:r>
        <w:drawing>
          <wp:inline distT="0" distB="0" distL="114300" distR="114300">
            <wp:extent cx="4067175" cy="37719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BE649E"/>
    <w:rsid w:val="01DB72D1"/>
    <w:rsid w:val="04DD475A"/>
    <w:rsid w:val="06127CD7"/>
    <w:rsid w:val="0A0D53A6"/>
    <w:rsid w:val="0ADF30FD"/>
    <w:rsid w:val="0E39791B"/>
    <w:rsid w:val="0FAE4801"/>
    <w:rsid w:val="13E24D5E"/>
    <w:rsid w:val="14520C23"/>
    <w:rsid w:val="1552378B"/>
    <w:rsid w:val="15C8740E"/>
    <w:rsid w:val="16841530"/>
    <w:rsid w:val="16AF0BAE"/>
    <w:rsid w:val="1A545C28"/>
    <w:rsid w:val="1BE21353"/>
    <w:rsid w:val="20623843"/>
    <w:rsid w:val="21CF4F08"/>
    <w:rsid w:val="268D7140"/>
    <w:rsid w:val="2ADE61BC"/>
    <w:rsid w:val="2D47462E"/>
    <w:rsid w:val="2E9062FE"/>
    <w:rsid w:val="30677248"/>
    <w:rsid w:val="3150593A"/>
    <w:rsid w:val="342D27CD"/>
    <w:rsid w:val="34FD1935"/>
    <w:rsid w:val="35B209F5"/>
    <w:rsid w:val="382B1DE8"/>
    <w:rsid w:val="39FF3B21"/>
    <w:rsid w:val="3C0B4937"/>
    <w:rsid w:val="3E981EA3"/>
    <w:rsid w:val="4073495A"/>
    <w:rsid w:val="40B174EA"/>
    <w:rsid w:val="42A94EAA"/>
    <w:rsid w:val="42E22039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8F9403E"/>
    <w:rsid w:val="599F3B8C"/>
    <w:rsid w:val="5D645E26"/>
    <w:rsid w:val="608C5797"/>
    <w:rsid w:val="645D654D"/>
    <w:rsid w:val="666A60B7"/>
    <w:rsid w:val="6730284D"/>
    <w:rsid w:val="6951757E"/>
    <w:rsid w:val="6CEA750B"/>
    <w:rsid w:val="6DE24592"/>
    <w:rsid w:val="70702E6E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1054</Words>
  <Characters>1166</Characters>
  <Lines>0</Lines>
  <Paragraphs>37</Paragraphs>
  <TotalTime>27</TotalTime>
  <ScaleCrop>false</ScaleCrop>
  <LinksUpToDate>false</LinksUpToDate>
  <CharactersWithSpaces>1232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2026-05-08T08:35:01Z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