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衢州巨化锦纶有限责任公司环己醇（等外品）竞价销售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衢州巨化锦纶有限责任公司（以下简称锦纶公司）于2026年05月09日对环己醇（等外品，提浓料，含量58%左右）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</w:t>
      </w:r>
      <w:bookmarkStart w:id="1" w:name="_GoBack"/>
      <w:bookmarkEnd w:id="1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分析数据为准（质量报告见附件）。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13时分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15时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F47B5A2">
      <w:pPr>
        <w:spacing w:line="360" w:lineRule="auto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1300480"/>
            <wp:effectExtent l="0" t="0" r="698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7CA15">
      <w:pPr>
        <w:spacing w:line="360" w:lineRule="auto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DB72D1"/>
    <w:rsid w:val="04DD475A"/>
    <w:rsid w:val="06127CD7"/>
    <w:rsid w:val="0A0D53A6"/>
    <w:rsid w:val="0ADF30FD"/>
    <w:rsid w:val="0E39791B"/>
    <w:rsid w:val="0FAE4801"/>
    <w:rsid w:val="14520C23"/>
    <w:rsid w:val="1552378B"/>
    <w:rsid w:val="16175568"/>
    <w:rsid w:val="16841530"/>
    <w:rsid w:val="16AF0BAE"/>
    <w:rsid w:val="1A545C28"/>
    <w:rsid w:val="1BE21353"/>
    <w:rsid w:val="268D7140"/>
    <w:rsid w:val="2ADE61BC"/>
    <w:rsid w:val="2D47462E"/>
    <w:rsid w:val="2E9062FE"/>
    <w:rsid w:val="30677248"/>
    <w:rsid w:val="3150593A"/>
    <w:rsid w:val="342D27CD"/>
    <w:rsid w:val="39FF3B21"/>
    <w:rsid w:val="3C0B4937"/>
    <w:rsid w:val="4073495A"/>
    <w:rsid w:val="40B174EA"/>
    <w:rsid w:val="42A94EAA"/>
    <w:rsid w:val="436C03B1"/>
    <w:rsid w:val="44F87390"/>
    <w:rsid w:val="45C764F3"/>
    <w:rsid w:val="46FC4263"/>
    <w:rsid w:val="4ECC4A25"/>
    <w:rsid w:val="4F2E29BF"/>
    <w:rsid w:val="50DE71D0"/>
    <w:rsid w:val="52614B76"/>
    <w:rsid w:val="52D335AB"/>
    <w:rsid w:val="53044EE4"/>
    <w:rsid w:val="53C27B7A"/>
    <w:rsid w:val="559F2C4C"/>
    <w:rsid w:val="56AD68BF"/>
    <w:rsid w:val="599F3B8C"/>
    <w:rsid w:val="5D645E26"/>
    <w:rsid w:val="608C5797"/>
    <w:rsid w:val="645D654D"/>
    <w:rsid w:val="666A60B7"/>
    <w:rsid w:val="6730284D"/>
    <w:rsid w:val="6951757E"/>
    <w:rsid w:val="6B287ED4"/>
    <w:rsid w:val="6DE24592"/>
    <w:rsid w:val="73AA52DA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1075</Words>
  <Characters>1184</Characters>
  <Lines>0</Lines>
  <Paragraphs>37</Paragraphs>
  <TotalTime>7</TotalTime>
  <ScaleCrop>false</ScaleCrop>
  <LinksUpToDate>false</LinksUpToDate>
  <CharactersWithSpaces>1250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2026-05-09T01:55:00Z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