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衢州巨化锦纶有限责任公司KA油竞价销售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衢州巨化锦纶有限责任公司（以下简称锦纶公司）于2026年05月06</w:t>
      </w:r>
      <w:bookmarkStart w:id="1" w:name="_GoBack"/>
      <w:bookmarkEnd w:id="1"/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日对KA油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7000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13时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14时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6727CA15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4876800" cy="762000"/>
            <wp:effectExtent l="0" t="0" r="0" b="0"/>
            <wp:docPr id="1" name="图片 1" descr="6c2c3453-7f3f-4232-b9b8-bedf5fe1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2c3453-7f3f-4232-b9b8-bedf5fe118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5042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</w:p>
    <w:p w14:paraId="73741F79">
      <w:pPr>
        <w:spacing w:line="360" w:lineRule="auto"/>
        <w:jc w:val="both"/>
        <w:rPr>
          <w:rFonts w:hint="default" w:ascii="宋体" w:hAnsi="宋体" w:eastAsia="宋体" w:cs="宋体"/>
          <w:color w:val="auto"/>
          <w:sz w:val="28"/>
          <w:szCs w:val="28"/>
          <w:bdr w:val="single" w:sz="4" w:space="0"/>
          <w:lang w:val="en-US" w:eastAsia="zh-CN"/>
        </w:rPr>
      </w:pPr>
      <w:r>
        <w:drawing>
          <wp:inline distT="0" distB="0" distL="114300" distR="114300">
            <wp:extent cx="4067175" cy="37719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BE649E"/>
    <w:rsid w:val="01DB72D1"/>
    <w:rsid w:val="04DD475A"/>
    <w:rsid w:val="06127CD7"/>
    <w:rsid w:val="0A0D53A6"/>
    <w:rsid w:val="0ADF30FD"/>
    <w:rsid w:val="0E39791B"/>
    <w:rsid w:val="0FAE4801"/>
    <w:rsid w:val="13E24D5E"/>
    <w:rsid w:val="14520C23"/>
    <w:rsid w:val="1552378B"/>
    <w:rsid w:val="15C8740E"/>
    <w:rsid w:val="16841530"/>
    <w:rsid w:val="16AF0BAE"/>
    <w:rsid w:val="1A545C28"/>
    <w:rsid w:val="1BE21353"/>
    <w:rsid w:val="20623843"/>
    <w:rsid w:val="21CF4F08"/>
    <w:rsid w:val="268D7140"/>
    <w:rsid w:val="2ADE61BC"/>
    <w:rsid w:val="2D47462E"/>
    <w:rsid w:val="2E9062FE"/>
    <w:rsid w:val="30677248"/>
    <w:rsid w:val="3150593A"/>
    <w:rsid w:val="342D27CD"/>
    <w:rsid w:val="34FD1935"/>
    <w:rsid w:val="35B209F5"/>
    <w:rsid w:val="382B1DE8"/>
    <w:rsid w:val="39FF3B21"/>
    <w:rsid w:val="3C0B4937"/>
    <w:rsid w:val="4073495A"/>
    <w:rsid w:val="40B174EA"/>
    <w:rsid w:val="42A94EAA"/>
    <w:rsid w:val="42E22039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8F9403E"/>
    <w:rsid w:val="599F3B8C"/>
    <w:rsid w:val="5D645E26"/>
    <w:rsid w:val="608C5797"/>
    <w:rsid w:val="645D654D"/>
    <w:rsid w:val="666A60B7"/>
    <w:rsid w:val="6730284D"/>
    <w:rsid w:val="6951757E"/>
    <w:rsid w:val="6CEA750B"/>
    <w:rsid w:val="6DE24592"/>
    <w:rsid w:val="70702E6E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1054</Words>
  <Characters>1166</Characters>
  <Lines>0</Lines>
  <Paragraphs>37</Paragraphs>
  <TotalTime>26</TotalTime>
  <ScaleCrop>false</ScaleCrop>
  <LinksUpToDate>false</LinksUpToDate>
  <CharactersWithSpaces>1232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2026-05-06T02:22:13Z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