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衢州巨化锦纶有限责任公司环己烷（等外品）竞价销售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锦纶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对环己烷（等外品）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。产品质量以锦纶公司分析数据为准（质量报告见附件）。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5000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其间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2、本次竞价销售环己烷根据竞价价格高低及参与竞价数量进行匹配，当有效报价有两家及以上相同时，根据竞价时间先后进行排序。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10时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至20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11时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、合同履约金收款账户：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帐号:33001685200050002811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</w:p>
    <w:p w14:paraId="11EC4F4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十三：检验报告见附件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19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5318E15F">
      <w:pPr>
        <w:spacing w:line="360" w:lineRule="auto"/>
        <w:jc w:val="both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953000" cy="7153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12421AC"/>
    <w:rsid w:val="01DB72D1"/>
    <w:rsid w:val="04DD475A"/>
    <w:rsid w:val="06127CD7"/>
    <w:rsid w:val="0A0D53A6"/>
    <w:rsid w:val="0ADF30FD"/>
    <w:rsid w:val="0E39791B"/>
    <w:rsid w:val="0FAE4801"/>
    <w:rsid w:val="14520C23"/>
    <w:rsid w:val="1552378B"/>
    <w:rsid w:val="16AF0BAE"/>
    <w:rsid w:val="1BE21353"/>
    <w:rsid w:val="268D7140"/>
    <w:rsid w:val="2A914495"/>
    <w:rsid w:val="2D47462E"/>
    <w:rsid w:val="2E9062FE"/>
    <w:rsid w:val="30677248"/>
    <w:rsid w:val="4073495A"/>
    <w:rsid w:val="40B174EA"/>
    <w:rsid w:val="41452819"/>
    <w:rsid w:val="44F87390"/>
    <w:rsid w:val="45C764F3"/>
    <w:rsid w:val="46FC4263"/>
    <w:rsid w:val="4F2E29BF"/>
    <w:rsid w:val="50D26916"/>
    <w:rsid w:val="50DE71D0"/>
    <w:rsid w:val="52D335AB"/>
    <w:rsid w:val="53044EE4"/>
    <w:rsid w:val="53C27B7A"/>
    <w:rsid w:val="53ED7B25"/>
    <w:rsid w:val="559F2C4C"/>
    <w:rsid w:val="56AD68BF"/>
    <w:rsid w:val="58E6430A"/>
    <w:rsid w:val="599F3B8C"/>
    <w:rsid w:val="5B9D0EAC"/>
    <w:rsid w:val="5D645E26"/>
    <w:rsid w:val="608C5797"/>
    <w:rsid w:val="645D654D"/>
    <w:rsid w:val="666A60B7"/>
    <w:rsid w:val="6730284D"/>
    <w:rsid w:val="6951757E"/>
    <w:rsid w:val="73AA52DA"/>
    <w:rsid w:val="78863D9A"/>
    <w:rsid w:val="78994A9D"/>
    <w:rsid w:val="7AFE7C7E"/>
    <w:rsid w:val="7B4C585D"/>
    <w:rsid w:val="7ECF1EEA"/>
    <w:rsid w:val="7EE3391D"/>
    <w:rsid w:val="7F820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3</Pages>
  <Words>788</Words>
  <Characters>825</Characters>
  <Lines>0</Lines>
  <Paragraphs>37</Paragraphs>
  <TotalTime>96</TotalTime>
  <ScaleCrop>false</ScaleCrop>
  <LinksUpToDate>false</LinksUpToDate>
  <CharactersWithSpaces>825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2026-03-19T00:05:29Z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