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衢州巨化锦纶有限责任公司环己醇（等外品）竞价销售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衢州巨化锦纶有限责任公司（以下简称锦纶公司）于2026年03月17日对环己醇（等外品）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10时分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17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28187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注：含量是不包含水份，是干基含量。</w:t>
      </w:r>
    </w:p>
    <w:p w14:paraId="3F47B5A2">
      <w:pPr>
        <w:spacing w:line="360" w:lineRule="auto"/>
        <w:jc w:val="both"/>
        <w:rPr>
          <w:rFonts w:hint="eastAsia"/>
          <w:lang w:val="en-US" w:eastAsia="zh-CN"/>
        </w:rPr>
      </w:pP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953000" cy="7991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841530"/>
    <w:rsid w:val="16AF0BAE"/>
    <w:rsid w:val="1A545C28"/>
    <w:rsid w:val="1BE21353"/>
    <w:rsid w:val="268D7140"/>
    <w:rsid w:val="2ADE61BC"/>
    <w:rsid w:val="2D47462E"/>
    <w:rsid w:val="2E9062FE"/>
    <w:rsid w:val="30677248"/>
    <w:rsid w:val="3150593A"/>
    <w:rsid w:val="342D27CD"/>
    <w:rsid w:val="39FF3B21"/>
    <w:rsid w:val="3C0B4937"/>
    <w:rsid w:val="4073495A"/>
    <w:rsid w:val="40B174EA"/>
    <w:rsid w:val="42A94EAA"/>
    <w:rsid w:val="436C03B1"/>
    <w:rsid w:val="44F87390"/>
    <w:rsid w:val="45C764F3"/>
    <w:rsid w:val="46FC4263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99F3B8C"/>
    <w:rsid w:val="5D645E26"/>
    <w:rsid w:val="608C5797"/>
    <w:rsid w:val="645D654D"/>
    <w:rsid w:val="666A60B7"/>
    <w:rsid w:val="6730284D"/>
    <w:rsid w:val="6951757E"/>
    <w:rsid w:val="6DE24592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1086</Words>
  <Characters>1193</Characters>
  <Lines>0</Lines>
  <Paragraphs>37</Paragraphs>
  <TotalTime>5</TotalTime>
  <ScaleCrop>false</ScaleCrop>
  <LinksUpToDate>false</LinksUpToDate>
  <CharactersWithSpaces>1259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2026-03-16T08:49:30Z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