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5500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10时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17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5300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68D7140"/>
    <w:rsid w:val="2A914495"/>
    <w:rsid w:val="2D47462E"/>
    <w:rsid w:val="2E9062FE"/>
    <w:rsid w:val="30677248"/>
    <w:rsid w:val="4073495A"/>
    <w:rsid w:val="40B174EA"/>
    <w:rsid w:val="44F87390"/>
    <w:rsid w:val="45C764F3"/>
    <w:rsid w:val="46FC4263"/>
    <w:rsid w:val="4F2E29BF"/>
    <w:rsid w:val="50D26916"/>
    <w:rsid w:val="50DE71D0"/>
    <w:rsid w:val="52D335AB"/>
    <w:rsid w:val="53044EE4"/>
    <w:rsid w:val="53C27B7A"/>
    <w:rsid w:val="559F2C4C"/>
    <w:rsid w:val="56AD68BF"/>
    <w:rsid w:val="58E6430A"/>
    <w:rsid w:val="599F3B8C"/>
    <w:rsid w:val="5B9D0EAC"/>
    <w:rsid w:val="5D645E26"/>
    <w:rsid w:val="608C5797"/>
    <w:rsid w:val="645D654D"/>
    <w:rsid w:val="666A60B7"/>
    <w:rsid w:val="6730284D"/>
    <w:rsid w:val="6951757E"/>
    <w:rsid w:val="73AA52DA"/>
    <w:rsid w:val="78863D9A"/>
    <w:rsid w:val="78994A9D"/>
    <w:rsid w:val="7AFE7C7E"/>
    <w:rsid w:val="7B4C585D"/>
    <w:rsid w:val="7ECF1EEA"/>
    <w:rsid w:val="7EE3391D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1065</Words>
  <Characters>1172</Characters>
  <Lines>0</Lines>
  <Paragraphs>37</Paragraphs>
  <TotalTime>60</TotalTime>
  <ScaleCrop>false</ScaleCrop>
  <LinksUpToDate>false</LinksUpToDate>
  <CharactersWithSpaces>1238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2026-03-16T08:48:16Z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