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对环己烷（等外品）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15时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16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53000" cy="7153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6AF0BAE"/>
    <w:rsid w:val="1BE21353"/>
    <w:rsid w:val="268D7140"/>
    <w:rsid w:val="2D47462E"/>
    <w:rsid w:val="2E9062FE"/>
    <w:rsid w:val="30677248"/>
    <w:rsid w:val="4073495A"/>
    <w:rsid w:val="40B174EA"/>
    <w:rsid w:val="44F87390"/>
    <w:rsid w:val="45C764F3"/>
    <w:rsid w:val="46FC4263"/>
    <w:rsid w:val="4F2E29BF"/>
    <w:rsid w:val="50D26916"/>
    <w:rsid w:val="50DE71D0"/>
    <w:rsid w:val="52D335AB"/>
    <w:rsid w:val="53044EE4"/>
    <w:rsid w:val="53C27B7A"/>
    <w:rsid w:val="559F2C4C"/>
    <w:rsid w:val="56AD68BF"/>
    <w:rsid w:val="58E6430A"/>
    <w:rsid w:val="599F3B8C"/>
    <w:rsid w:val="5B9D0EAC"/>
    <w:rsid w:val="5D645E26"/>
    <w:rsid w:val="608C5797"/>
    <w:rsid w:val="645D654D"/>
    <w:rsid w:val="666A60B7"/>
    <w:rsid w:val="6730284D"/>
    <w:rsid w:val="6951757E"/>
    <w:rsid w:val="73AA52DA"/>
    <w:rsid w:val="78863D9A"/>
    <w:rsid w:val="78994A9D"/>
    <w:rsid w:val="7AFE7C7E"/>
    <w:rsid w:val="7B4C585D"/>
    <w:rsid w:val="7ECF1EEA"/>
    <w:rsid w:val="7EE3391D"/>
    <w:rsid w:val="7F820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1067</Words>
  <Characters>1174</Characters>
  <Lines>0</Lines>
  <Paragraphs>37</Paragraphs>
  <TotalTime>60</TotalTime>
  <ScaleCrop>false</ScaleCrop>
  <LinksUpToDate>false</LinksUpToDate>
  <CharactersWithSpaces>1241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2026-03-16T05:58:46Z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