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衢州巨化锦纶有限责任公司环己醇（等外品）竞价销售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衢州巨化锦纶有限责任公司（以下简称锦纶公司）于2026年03月16日对环己醇（等外品）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。产品质量以锦纶公司分析数据为准（质量报告见附件）。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7500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环己醇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其间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环己醇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十、竞价业务联系单位：锦纶公司综合经营部   联系人：闻涛  联系电话：13957018532  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15时分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至20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16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、合同履约金收款账户：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帐号:33001685200050002811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公司投诉电话：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0570-3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614896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</w:p>
    <w:p w14:paraId="11EC4F4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十三：检验报告及色度见附件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6440C8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5318E15F">
      <w:pPr>
        <w:spacing w:line="360" w:lineRule="auto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5420" cy="2818765"/>
            <wp:effectExtent l="0" t="0" r="1143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注：含量是不包含水份，是干基含量。</w:t>
      </w:r>
    </w:p>
    <w:p w14:paraId="3F47B5A2">
      <w:pPr>
        <w:spacing w:line="360" w:lineRule="auto"/>
        <w:jc w:val="both"/>
        <w:rPr>
          <w:rFonts w:hint="eastAsia"/>
          <w:lang w:val="en-US" w:eastAsia="zh-CN"/>
        </w:rPr>
      </w:pPr>
    </w:p>
    <w:p w14:paraId="6727CA15">
      <w:pPr>
        <w:spacing w:line="360" w:lineRule="auto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4953000" cy="79914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0D43022"/>
    <w:rsid w:val="012421AC"/>
    <w:rsid w:val="01DB72D1"/>
    <w:rsid w:val="04DD475A"/>
    <w:rsid w:val="06127CD7"/>
    <w:rsid w:val="0A0D53A6"/>
    <w:rsid w:val="0ADF30FD"/>
    <w:rsid w:val="0E39791B"/>
    <w:rsid w:val="0FAE4801"/>
    <w:rsid w:val="14520C23"/>
    <w:rsid w:val="1552378B"/>
    <w:rsid w:val="16841530"/>
    <w:rsid w:val="16AF0BAE"/>
    <w:rsid w:val="1A545C28"/>
    <w:rsid w:val="1BE21353"/>
    <w:rsid w:val="268D7140"/>
    <w:rsid w:val="2ADE61BC"/>
    <w:rsid w:val="2D47462E"/>
    <w:rsid w:val="2E9062FE"/>
    <w:rsid w:val="30677248"/>
    <w:rsid w:val="3150593A"/>
    <w:rsid w:val="342D27CD"/>
    <w:rsid w:val="39FF3B21"/>
    <w:rsid w:val="3C0B4937"/>
    <w:rsid w:val="4073495A"/>
    <w:rsid w:val="40B174EA"/>
    <w:rsid w:val="42A94EAA"/>
    <w:rsid w:val="436C03B1"/>
    <w:rsid w:val="44F87390"/>
    <w:rsid w:val="45C764F3"/>
    <w:rsid w:val="46FC4263"/>
    <w:rsid w:val="4F2E29BF"/>
    <w:rsid w:val="50DE71D0"/>
    <w:rsid w:val="52614B76"/>
    <w:rsid w:val="52D335AB"/>
    <w:rsid w:val="53044EE4"/>
    <w:rsid w:val="53C27B7A"/>
    <w:rsid w:val="559F2C4C"/>
    <w:rsid w:val="56AD68BF"/>
    <w:rsid w:val="599F3B8C"/>
    <w:rsid w:val="5D645E26"/>
    <w:rsid w:val="608C5797"/>
    <w:rsid w:val="645D654D"/>
    <w:rsid w:val="666A60B7"/>
    <w:rsid w:val="6730284D"/>
    <w:rsid w:val="6951757E"/>
    <w:rsid w:val="6DE24592"/>
    <w:rsid w:val="73AA52DA"/>
    <w:rsid w:val="740022CC"/>
    <w:rsid w:val="75CA2B92"/>
    <w:rsid w:val="78863D9A"/>
    <w:rsid w:val="7B4C585D"/>
    <w:rsid w:val="7ECF1EEA"/>
    <w:rsid w:val="7EE33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3</Pages>
  <Words>1087</Words>
  <Characters>1194</Characters>
  <Lines>0</Lines>
  <Paragraphs>37</Paragraphs>
  <TotalTime>5</TotalTime>
  <ScaleCrop>false</ScaleCrop>
  <LinksUpToDate>false</LinksUpToDate>
  <CharactersWithSpaces>1260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2026-03-16T05:58:55Z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