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10时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12时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53000" cy="7153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68D7140"/>
    <w:rsid w:val="2D47462E"/>
    <w:rsid w:val="2E9062FE"/>
    <w:rsid w:val="30677248"/>
    <w:rsid w:val="4073495A"/>
    <w:rsid w:val="40B174EA"/>
    <w:rsid w:val="44F87390"/>
    <w:rsid w:val="45C764F3"/>
    <w:rsid w:val="46FC4263"/>
    <w:rsid w:val="4F2E29BF"/>
    <w:rsid w:val="50DE71D0"/>
    <w:rsid w:val="52D335AB"/>
    <w:rsid w:val="53044EE4"/>
    <w:rsid w:val="53C27B7A"/>
    <w:rsid w:val="559F2C4C"/>
    <w:rsid w:val="56AD68BF"/>
    <w:rsid w:val="5D645E26"/>
    <w:rsid w:val="608C5797"/>
    <w:rsid w:val="645D654D"/>
    <w:rsid w:val="666A60B7"/>
    <w:rsid w:val="6730284D"/>
    <w:rsid w:val="6951757E"/>
    <w:rsid w:val="73AA52DA"/>
    <w:rsid w:val="78863D9A"/>
    <w:rsid w:val="7B4C585D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1078</Words>
  <Characters>1187</Characters>
  <Lines>0</Lines>
  <Paragraphs>37</Paragraphs>
  <TotalTime>46</TotalTime>
  <ScaleCrop>false</ScaleCrop>
  <LinksUpToDate>false</LinksUpToDate>
  <CharactersWithSpaces>1254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2026-03-11T01:33:27Z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