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竞拍数量单笔按照30吨计算，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3860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10时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11时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64150" cy="2828925"/>
            <wp:effectExtent l="0" t="0" r="12700" b="9525"/>
            <wp:docPr id="1" name="图片 1" descr="1fa08eba94a9e2f5c2675d778bd57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08eba94a9e2f5c2675d778bd57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D47462E"/>
    <w:rsid w:val="2E9062FE"/>
    <w:rsid w:val="30677248"/>
    <w:rsid w:val="4073495A"/>
    <w:rsid w:val="40B174EA"/>
    <w:rsid w:val="44F87390"/>
    <w:rsid w:val="45C764F3"/>
    <w:rsid w:val="4F2E29BF"/>
    <w:rsid w:val="50DE71D0"/>
    <w:rsid w:val="52D335AB"/>
    <w:rsid w:val="53044EE4"/>
    <w:rsid w:val="56AD68BF"/>
    <w:rsid w:val="645D654D"/>
    <w:rsid w:val="666A60B7"/>
    <w:rsid w:val="6730284D"/>
    <w:rsid w:val="73AA52DA"/>
    <w:rsid w:val="78863D9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1065</Words>
  <Characters>1171</Characters>
  <Lines>0</Lines>
  <Paragraphs>37</Paragraphs>
  <TotalTime>10</TotalTime>
  <ScaleCrop>false</ScaleCrop>
  <LinksUpToDate>false</LinksUpToDate>
  <CharactersWithSpaces>1238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2025-12-23T01:06:43Z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