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竞拍数量单笔按照30吨计算，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2025年1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14时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至2025年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15</w:t>
      </w:r>
      <w:bookmarkStart w:id="1" w:name="_GoBack"/>
      <w:bookmarkEnd w:id="1"/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48C41E2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7B2FBBBA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6127CD7"/>
    <w:rsid w:val="0ADF30FD"/>
    <w:rsid w:val="0E39791B"/>
    <w:rsid w:val="0FAE4801"/>
    <w:rsid w:val="14520C23"/>
    <w:rsid w:val="1552378B"/>
    <w:rsid w:val="1BE21353"/>
    <w:rsid w:val="2D47462E"/>
    <w:rsid w:val="2E9062FE"/>
    <w:rsid w:val="40B174EA"/>
    <w:rsid w:val="44F87390"/>
    <w:rsid w:val="45C764F3"/>
    <w:rsid w:val="4F2E29BF"/>
    <w:rsid w:val="52D335AB"/>
    <w:rsid w:val="53044EE4"/>
    <w:rsid w:val="56AD68BF"/>
    <w:rsid w:val="666A60B7"/>
    <w:rsid w:val="6730284D"/>
    <w:rsid w:val="78863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1043</Words>
  <Characters>1149</Characters>
  <Lines>0</Lines>
  <Paragraphs>37</Paragraphs>
  <TotalTime>4</TotalTime>
  <ScaleCrop>false</ScaleCrop>
  <LinksUpToDate>false</LinksUpToDate>
  <CharactersWithSpaces>1216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2025-11-18T04:56:21Z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